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9D745" w14:textId="144ECCCE" w:rsidR="0059120E" w:rsidRPr="0029559C" w:rsidRDefault="00173780">
      <w:pPr>
        <w:pStyle w:val="af5"/>
      </w:pPr>
      <w:r>
        <w:t>Πλαστάρα Μαρίνα</w:t>
      </w:r>
    </w:p>
    <w:p w14:paraId="15443D5F" w14:textId="728123AB" w:rsidR="0059120E" w:rsidRPr="0029559C" w:rsidRDefault="00173780">
      <w:pPr>
        <w:pStyle w:val="af0"/>
      </w:pPr>
      <w:r>
        <w:t>Διεύθυνση :</w:t>
      </w:r>
      <w:r w:rsidR="00F54E3D">
        <w:t xml:space="preserve"> </w:t>
      </w:r>
      <w:proofErr w:type="spellStart"/>
      <w:r w:rsidR="00F54E3D">
        <w:t>Μεγακλέους</w:t>
      </w:r>
      <w:proofErr w:type="spellEnd"/>
      <w:r w:rsidR="00F54E3D">
        <w:t xml:space="preserve"> </w:t>
      </w:r>
      <w:r>
        <w:t xml:space="preserve"> 37 </w:t>
      </w:r>
      <w:r w:rsidR="00041E5C">
        <w:t>Άνω Τούμπα, Τηλέφωνο:</w:t>
      </w:r>
      <w:r w:rsidR="00B22643">
        <w:t xml:space="preserve">6946277307 </w:t>
      </w:r>
      <w:r w:rsidR="000E7934">
        <w:t xml:space="preserve"> email:</w:t>
      </w:r>
      <w:r w:rsidR="00F54E3D">
        <w:t>marinaplastara@gmail.com</w:t>
      </w:r>
    </w:p>
    <w:p w14:paraId="75F32E0A" w14:textId="24AD4AC0" w:rsidR="0059120E" w:rsidRPr="0029559C" w:rsidRDefault="00B22643">
      <w:pPr>
        <w:pStyle w:val="1"/>
      </w:pPr>
      <w:r>
        <w:t xml:space="preserve">Εκπαίδευση </w:t>
      </w:r>
    </w:p>
    <w:p w14:paraId="0D3A2F3F" w14:textId="49B63258" w:rsidR="0059120E" w:rsidRPr="0029559C" w:rsidRDefault="00B22643">
      <w:pPr>
        <w:spacing w:after="180"/>
      </w:pPr>
      <w:r>
        <w:t xml:space="preserve">Φοιτήτρια τέταρτου έτους στο τμήμα Λογιστικής και Χρηματοοικονομικής με ειδίκευση στα </w:t>
      </w:r>
      <w:r w:rsidR="000E7934">
        <w:t xml:space="preserve">χρηματοοικονομικά </w:t>
      </w:r>
      <w:r>
        <w:t xml:space="preserve"> στο Πανεπιστήμιο Μακεδονίας </w:t>
      </w:r>
    </w:p>
    <w:p w14:paraId="0C332FE0" w14:textId="53E8E357" w:rsidR="0059120E" w:rsidRPr="0029559C" w:rsidRDefault="00073697">
      <w:pPr>
        <w:pStyle w:val="1"/>
      </w:pPr>
      <w:r>
        <w:t xml:space="preserve">Ξένες </w:t>
      </w:r>
      <w:r w:rsidR="00303F55">
        <w:t xml:space="preserve">γλώσσες </w:t>
      </w:r>
    </w:p>
    <w:p w14:paraId="45CC50D4" w14:textId="23BBE42A" w:rsidR="0059120E" w:rsidRPr="0029559C" w:rsidRDefault="00303F55">
      <w:proofErr w:type="spellStart"/>
      <w:r>
        <w:rPr>
          <w:rFonts w:asciiTheme="majorHAnsi" w:eastAsiaTheme="majorEastAsia" w:hAnsiTheme="majorHAnsi" w:cstheme="majorBidi"/>
          <w:b/>
          <w:i/>
          <w:spacing w:val="21"/>
          <w:sz w:val="26"/>
          <w:szCs w:val="26"/>
        </w:rPr>
        <w:t>Proficency</w:t>
      </w:r>
      <w:proofErr w:type="spellEnd"/>
      <w:r>
        <w:rPr>
          <w:rFonts w:asciiTheme="majorHAnsi" w:eastAsiaTheme="majorEastAsia" w:hAnsiTheme="majorHAnsi" w:cstheme="majorBidi"/>
          <w:b/>
          <w:i/>
          <w:spacing w:val="21"/>
          <w:sz w:val="26"/>
          <w:szCs w:val="26"/>
        </w:rPr>
        <w:t xml:space="preserve"> of </w:t>
      </w:r>
      <w:proofErr w:type="spellStart"/>
      <w:r>
        <w:rPr>
          <w:rFonts w:asciiTheme="majorHAnsi" w:eastAsiaTheme="majorEastAsia" w:hAnsiTheme="majorHAnsi" w:cstheme="majorBidi"/>
          <w:b/>
          <w:i/>
          <w:spacing w:val="21"/>
          <w:sz w:val="26"/>
          <w:szCs w:val="26"/>
        </w:rPr>
        <w:t>Michigan</w:t>
      </w:r>
      <w:proofErr w:type="spellEnd"/>
      <w:r>
        <w:rPr>
          <w:rFonts w:asciiTheme="majorHAnsi" w:eastAsiaTheme="majorEastAsia" w:hAnsiTheme="majorHAnsi" w:cstheme="majorBidi"/>
          <w:b/>
          <w:i/>
          <w:spacing w:val="21"/>
          <w:sz w:val="26"/>
          <w:szCs w:val="26"/>
        </w:rPr>
        <w:t xml:space="preserve">, </w:t>
      </w:r>
      <w:r w:rsidR="00B31163">
        <w:rPr>
          <w:rFonts w:asciiTheme="majorHAnsi" w:eastAsiaTheme="majorEastAsia" w:hAnsiTheme="majorHAnsi" w:cstheme="majorBidi"/>
          <w:b/>
          <w:i/>
          <w:spacing w:val="21"/>
          <w:sz w:val="26"/>
          <w:szCs w:val="26"/>
        </w:rPr>
        <w:t>Γερμανική γλώσσα σε επίπεδο Β2</w:t>
      </w:r>
    </w:p>
    <w:p w14:paraId="4A45A424" w14:textId="1576D8AA" w:rsidR="0059120E" w:rsidRPr="0029559C" w:rsidRDefault="00FB2E4E">
      <w:pPr>
        <w:pStyle w:val="1"/>
      </w:pPr>
      <w:r>
        <w:t xml:space="preserve">Γνώσεις Υπολογιστών με πιστοποίηση. </w:t>
      </w:r>
    </w:p>
    <w:p w14:paraId="6CB6CBB9" w14:textId="3108E3E9" w:rsidR="0059120E" w:rsidRPr="0029559C" w:rsidRDefault="00A31F16">
      <w:pPr>
        <w:pStyle w:val="2"/>
      </w:pPr>
      <w:r>
        <w:t xml:space="preserve">Συνέδρια – Σεμινάρια </w:t>
      </w:r>
    </w:p>
    <w:p w14:paraId="3BB25F75" w14:textId="188E5D4D" w:rsidR="0059120E" w:rsidRPr="0029559C" w:rsidRDefault="00C86EF3">
      <w:pPr>
        <w:pStyle w:val="3"/>
      </w:pPr>
      <w:r>
        <w:t xml:space="preserve">Παρακολούθηση σεμιναρίων από τη </w:t>
      </w:r>
      <w:r w:rsidR="003877BE">
        <w:t>βιβλιοθήκη</w:t>
      </w:r>
      <w:r>
        <w:t xml:space="preserve"> του Πανεπιστημίου Μακεδονίας καθώς και συμμετοχή στο </w:t>
      </w:r>
      <w:r w:rsidR="00DA0257">
        <w:t xml:space="preserve">Συμπόσιο Τραπεζικού Δικαίου και Δικαίου </w:t>
      </w:r>
      <w:proofErr w:type="spellStart"/>
      <w:r w:rsidR="00DA0257">
        <w:t>Κεφαλαιοαγοράς</w:t>
      </w:r>
      <w:proofErr w:type="spellEnd"/>
      <w:r w:rsidR="00DA0257">
        <w:t xml:space="preserve"> από την Elsa </w:t>
      </w:r>
      <w:proofErr w:type="spellStart"/>
      <w:r w:rsidR="00DA0257">
        <w:t>Greece</w:t>
      </w:r>
      <w:proofErr w:type="spellEnd"/>
      <w:r w:rsidR="00B21331">
        <w:t xml:space="preserve"> με πιστοποίηση. </w:t>
      </w:r>
    </w:p>
    <w:p w14:paraId="4504F108" w14:textId="72CC6796" w:rsidR="0059120E" w:rsidRPr="0029559C" w:rsidRDefault="00FB4FC6"/>
    <w:p w14:paraId="699F9E77" w14:textId="337C1113" w:rsidR="0059120E" w:rsidRPr="0029559C" w:rsidRDefault="00406EB5">
      <w:pPr>
        <w:pStyle w:val="1"/>
      </w:pPr>
      <w:r>
        <w:t xml:space="preserve">Δεξιότητες: </w:t>
      </w:r>
      <w:r w:rsidR="00CD5607">
        <w:t>σωστή</w:t>
      </w:r>
      <w:r>
        <w:t xml:space="preserve"> διαχείριση χρόνου, ευελιξία</w:t>
      </w:r>
      <w:r w:rsidR="00CD5607">
        <w:t>, καλή συνεννόηση</w:t>
      </w:r>
      <w:r w:rsidR="0029066F">
        <w:t xml:space="preserve">, συνεργασία </w:t>
      </w:r>
      <w:bookmarkStart w:id="0" w:name="_GoBack"/>
      <w:bookmarkEnd w:id="0"/>
    </w:p>
    <w:p w14:paraId="2B8F1DEA" w14:textId="2E3B50C5" w:rsidR="0059120E" w:rsidRPr="0029559C" w:rsidRDefault="00FB4FC6">
      <w:pPr>
        <w:pStyle w:val="2"/>
      </w:pPr>
    </w:p>
    <w:p w14:paraId="2C7B55F4" w14:textId="128507CD" w:rsidR="0059120E" w:rsidRDefault="00FB4FC6"/>
    <w:sectPr w:rsidR="0059120E" w:rsidSect="008E2E2A">
      <w:headerReference w:type="default" r:id="rId7"/>
      <w:footerReference w:type="default" r:id="rId8"/>
      <w:headerReference w:type="first" r:id="rId9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72AD0" w14:textId="77777777" w:rsidR="00173780" w:rsidRDefault="00173780">
      <w:pPr>
        <w:spacing w:after="0" w:line="240" w:lineRule="auto"/>
      </w:pPr>
      <w:r>
        <w:separator/>
      </w:r>
    </w:p>
  </w:endnote>
  <w:endnote w:type="continuationSeparator" w:id="0">
    <w:p w14:paraId="26148E91" w14:textId="77777777" w:rsidR="00173780" w:rsidRDefault="00173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FD1D31" w14:textId="77777777" w:rsidR="0059120E" w:rsidRDefault="00FB4FC6">
        <w:pPr>
          <w:pStyle w:val="a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1ACE1" w14:textId="77777777" w:rsidR="00173780" w:rsidRDefault="00173780">
      <w:pPr>
        <w:spacing w:after="0" w:line="240" w:lineRule="auto"/>
      </w:pPr>
      <w:r>
        <w:separator/>
      </w:r>
    </w:p>
  </w:footnote>
  <w:footnote w:type="continuationSeparator" w:id="0">
    <w:p w14:paraId="07AA85A2" w14:textId="77777777" w:rsidR="00173780" w:rsidRDefault="00173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D1065" w14:textId="77777777" w:rsidR="0059120E" w:rsidRDefault="00FB4FC6">
    <w:pPr>
      <w:pStyle w:val="a5"/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272243C" wp14:editId="7FE4EF0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Ομάδα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17F7F2B" id="Ομάδα 4" o:spid="_x0000_s1026" style="position:absolute;margin-left:0;margin-top:0;width:252pt;height:791.85pt;z-index:251658240;mso-position-horizontal:left;mso-position-horizontal-relative:margin;mso-position-vertical:top;mso-position-vertical-relative:page" coordsize="32004,1005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">
              <v:rect id="Rectangle 2" o:spid="_x0000_s1027" style="position:absolute;width:32004;height:19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83FC9" w14:textId="77777777" w:rsidR="0059120E" w:rsidRDefault="00FB4FC6">
    <w:pPr>
      <w:pStyle w:val="a5"/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CB1F812" wp14:editId="22868403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8890" b="0"/>
              <wp:wrapNone/>
              <wp:docPr id="5" name="Ομάδα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Ορθογώνιο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Ορθογώνιο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193AF6F" id="Ομάδα 5" o:spid="_x0000_s1026" style="position:absolute;margin-left:0;margin-top:0;width:252pt;height:791.85pt;z-index:251660288;mso-position-horizontal:left;mso-position-horizontal-relative:margin;mso-position-vertical:top;mso-position-vertical-relative:page" coordsize="32004,1005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">
              <v:rect id="Ορθογώνιο 6" o:spid="_x0000_s1027" style="position:absolute;width:32004;height:19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" fillcolor="#4b3a2e [3215]" stroked="f" strokeweight="1pt"/>
              <v:rect id="Ορθογώνιο 7" o:spid="_x0000_s1028" style="position:absolute;top:99648;width:32004;height:9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2"/>
  <w:proofState w:spelling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80"/>
    <w:rsid w:val="00041E5C"/>
    <w:rsid w:val="00073697"/>
    <w:rsid w:val="000E7934"/>
    <w:rsid w:val="00173780"/>
    <w:rsid w:val="0029066F"/>
    <w:rsid w:val="00303F55"/>
    <w:rsid w:val="003877BE"/>
    <w:rsid w:val="00406EB5"/>
    <w:rsid w:val="004B4A16"/>
    <w:rsid w:val="007137EB"/>
    <w:rsid w:val="00A31F16"/>
    <w:rsid w:val="00B21331"/>
    <w:rsid w:val="00B22643"/>
    <w:rsid w:val="00B31163"/>
    <w:rsid w:val="00C86EF3"/>
    <w:rsid w:val="00CD5607"/>
    <w:rsid w:val="00DA0257"/>
    <w:rsid w:val="00F54E3D"/>
    <w:rsid w:val="00FB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738944"/>
  <w15:docId w15:val="{EFF0B447-6DDB-3F41-B864-96362DDE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559C"/>
    <w:rPr>
      <w:lang w:val="el-GR"/>
    </w:rPr>
  </w:style>
  <w:style w:type="paragraph" w:styleId="1">
    <w:name w:val="heading 1"/>
    <w:basedOn w:val="a"/>
    <w:next w:val="a"/>
    <w:link w:val="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Char">
    <w:name w:val="Τίτλος Char"/>
    <w:basedOn w:val="a0"/>
    <w:link w:val="a3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a4">
    <w:name w:val="Subtitle"/>
    <w:basedOn w:val="a"/>
    <w:next w:val="a"/>
    <w:link w:val="Char0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1Char">
    <w:name w:val="Επικεφαλίδα 1 Char"/>
    <w:basedOn w:val="a0"/>
    <w:link w:val="1"/>
    <w:uiPriority w:val="9"/>
    <w:rPr>
      <w:rFonts w:asciiTheme="majorHAnsi" w:hAnsiTheme="majorHAnsi"/>
      <w:b/>
      <w:spacing w:val="21"/>
      <w:sz w:val="26"/>
    </w:rPr>
  </w:style>
  <w:style w:type="paragraph" w:styleId="a5">
    <w:name w:val="header"/>
    <w:basedOn w:val="a"/>
    <w:link w:val="Char1"/>
    <w:uiPriority w:val="99"/>
    <w:unhideWhenUsed/>
    <w:qFormat/>
    <w:pPr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</w:style>
  <w:style w:type="paragraph" w:styleId="a6">
    <w:name w:val="footer"/>
    <w:basedOn w:val="a"/>
    <w:link w:val="Char2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Char2">
    <w:name w:val="Υποσέλιδο Char"/>
    <w:basedOn w:val="a0"/>
    <w:link w:val="a6"/>
    <w:uiPriority w:val="99"/>
    <w:rPr>
      <w:b/>
      <w:spacing w:val="21"/>
      <w:sz w:val="26"/>
    </w:rPr>
  </w:style>
  <w:style w:type="character" w:styleId="a7">
    <w:name w:val="Placeholder Text"/>
    <w:basedOn w:val="a0"/>
    <w:uiPriority w:val="99"/>
    <w:semiHidden/>
    <w:rPr>
      <w:color w:val="808080"/>
    </w:rPr>
  </w:style>
  <w:style w:type="character" w:customStyle="1" w:styleId="2Char">
    <w:name w:val="Επικεφαλίδα 2 Char"/>
    <w:basedOn w:val="a0"/>
    <w:link w:val="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6Char">
    <w:name w:val="Επικεφαλίδα 6 Char"/>
    <w:basedOn w:val="a0"/>
    <w:link w:val="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7Char">
    <w:name w:val="Επικεφαλίδα 7 Char"/>
    <w:basedOn w:val="a0"/>
    <w:link w:val="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8Char">
    <w:name w:val="Επικεφαλίδα 8 Char"/>
    <w:basedOn w:val="a0"/>
    <w:link w:val="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9Char">
    <w:name w:val="Επικεφαλίδα 9 Char"/>
    <w:basedOn w:val="a0"/>
    <w:link w:val="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a8">
    <w:name w:val="Emphasis"/>
    <w:basedOn w:val="a0"/>
    <w:uiPriority w:val="20"/>
    <w:semiHidden/>
    <w:unhideWhenUsed/>
    <w:qFormat/>
    <w:rPr>
      <w:b/>
      <w:iCs/>
    </w:rPr>
  </w:style>
  <w:style w:type="character" w:customStyle="1" w:styleId="Char0">
    <w:name w:val="Υπότιτλος Char"/>
    <w:basedOn w:val="a0"/>
    <w:link w:val="a4"/>
    <w:uiPriority w:val="11"/>
    <w:semiHidden/>
    <w:rPr>
      <w:rFonts w:eastAsiaTheme="minorEastAsia"/>
      <w:i/>
      <w:spacing w:val="21"/>
      <w:sz w:val="36"/>
    </w:rPr>
  </w:style>
  <w:style w:type="character" w:styleId="a9">
    <w:name w:val="Strong"/>
    <w:basedOn w:val="a0"/>
    <w:uiPriority w:val="22"/>
    <w:semiHidden/>
    <w:unhideWhenUsed/>
    <w:qFormat/>
    <w:rPr>
      <w:b/>
      <w:bCs/>
      <w:caps/>
      <w:smallCaps w:val="0"/>
    </w:rPr>
  </w:style>
  <w:style w:type="paragraph" w:styleId="aa">
    <w:name w:val="Quote"/>
    <w:basedOn w:val="a"/>
    <w:next w:val="a"/>
    <w:link w:val="Char3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har3">
    <w:name w:val="Απόσπασμα Char"/>
    <w:basedOn w:val="a0"/>
    <w:link w:val="aa"/>
    <w:uiPriority w:val="29"/>
    <w:semiHidden/>
    <w:rPr>
      <w:i/>
      <w:iCs/>
      <w:sz w:val="32"/>
    </w:rPr>
  </w:style>
  <w:style w:type="paragraph" w:styleId="ab">
    <w:name w:val="Intense Quote"/>
    <w:basedOn w:val="a"/>
    <w:next w:val="a"/>
    <w:link w:val="Char4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har4">
    <w:name w:val="Έντονο απόσπ. Char"/>
    <w:basedOn w:val="a0"/>
    <w:link w:val="ab"/>
    <w:uiPriority w:val="30"/>
    <w:semiHidden/>
    <w:rPr>
      <w:b/>
      <w:i/>
      <w:iCs/>
      <w:sz w:val="32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4B3A2E" w:themeColor="text2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ae">
    <w:name w:val="Book Title"/>
    <w:basedOn w:val="a0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af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af0">
    <w:name w:val="Στοιχεία επικοινωνίας"/>
    <w:basedOn w:val="a"/>
    <w:uiPriority w:val="2"/>
    <w:qFormat/>
    <w:pPr>
      <w:spacing w:after="920"/>
      <w:contextualSpacing/>
    </w:pPr>
  </w:style>
  <w:style w:type="character" w:styleId="af1">
    <w:name w:val="Subtle Emphasis"/>
    <w:basedOn w:val="a0"/>
    <w:uiPriority w:val="19"/>
    <w:semiHidden/>
    <w:unhideWhenUsed/>
    <w:qFormat/>
    <w:rPr>
      <w:i/>
      <w:iCs/>
      <w:color w:val="4B3A2E" w:themeColor="text2"/>
    </w:rPr>
  </w:style>
  <w:style w:type="character" w:styleId="af2">
    <w:name w:val="Intense Emphasis"/>
    <w:basedOn w:val="a0"/>
    <w:uiPriority w:val="21"/>
    <w:semiHidden/>
    <w:unhideWhenUsed/>
    <w:rPr>
      <w:b/>
      <w:i/>
      <w:iCs/>
      <w:color w:val="4B3A2E" w:themeColor="text2"/>
    </w:rPr>
  </w:style>
  <w:style w:type="paragraph" w:styleId="af3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4">
    <w:name w:val="List Paragraph"/>
    <w:basedOn w:val="a"/>
    <w:uiPriority w:val="34"/>
    <w:semiHidden/>
    <w:unhideWhenUsed/>
    <w:qFormat/>
    <w:pPr>
      <w:ind w:left="216" w:hanging="216"/>
      <w:contextualSpacing/>
    </w:pPr>
  </w:style>
  <w:style w:type="paragraph" w:customStyle="1" w:styleId="af5">
    <w:name w:val="Όνομα"/>
    <w:basedOn w:val="a"/>
    <w:link w:val="Char5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Char5">
    <w:name w:val="Όνομα Char"/>
    <w:basedOn w:val="a0"/>
    <w:link w:val="af5"/>
    <w:uiPriority w:val="1"/>
    <w:rPr>
      <w:b/>
      <w:caps/>
      <w:spacing w:val="21"/>
      <w:sz w:val="36"/>
    </w:rPr>
  </w:style>
  <w:style w:type="character" w:customStyle="1" w:styleId="3Char">
    <w:name w:val="Επικεφαλίδα 3 Char"/>
    <w:basedOn w:val="a0"/>
    <w:link w:val="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2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D3AFDF83-49E4-3548-975C-2CD28DBD1168%7dtf50002038.dotx" TargetMode="External" 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{D3AFDF83-49E4-3548-975C-2CD28DBD1168}tf50002038.dotx</Template>
  <TotalTime>14</TotalTime>
  <Pages>1</Pages>
  <Words>101</Words>
  <Characters>548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kristalaki13@gmail.com</dc:creator>
  <cp:keywords/>
  <dc:description/>
  <cp:lastModifiedBy>kristalaki13@gmail.com</cp:lastModifiedBy>
  <cp:revision>21</cp:revision>
  <dcterms:created xsi:type="dcterms:W3CDTF">2018-10-23T11:50:00Z</dcterms:created>
  <dcterms:modified xsi:type="dcterms:W3CDTF">2018-10-23T12:04:00Z</dcterms:modified>
</cp:coreProperties>
</file>