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3FADFDFC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50084F70" w14:textId="16B8E5BB" w:rsidR="001B2ABD" w:rsidRDefault="00032273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E51FE6A" wp14:editId="337F657B">
                  <wp:extent cx="2139950" cy="1986280"/>
                  <wp:effectExtent l="0" t="0" r="0" b="0"/>
                  <wp:docPr id="4" name="Εικόνα 4" descr="Εικόνα που περιέχει άτομο, εσωτερικός χώρος, ποζάρισ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Εικόνα που περιέχει άτομο, εσωτερικός χώρος, ποζάρισμα&#10;&#10;Περιγραφή που δημιουργήθηκε αυτόματα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8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9DC493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3A901D55" w14:textId="77777777" w:rsidR="00AD22F6" w:rsidRDefault="00AD22F6" w:rsidP="00AD22F6">
            <w:pPr>
              <w:pStyle w:val="a3"/>
              <w:rPr>
                <w:sz w:val="72"/>
                <w:szCs w:val="72"/>
              </w:rPr>
            </w:pPr>
            <w:r w:rsidRPr="00FA5530">
              <w:rPr>
                <w:sz w:val="72"/>
                <w:szCs w:val="72"/>
              </w:rPr>
              <w:t xml:space="preserve">ευαγγελια </w:t>
            </w:r>
            <w:r w:rsidR="00FA5530" w:rsidRPr="00FA5530">
              <w:rPr>
                <w:sz w:val="72"/>
                <w:szCs w:val="72"/>
              </w:rPr>
              <w:t>μπουλοκωστα</w:t>
            </w:r>
          </w:p>
          <w:p w14:paraId="6C9588CC" w14:textId="0840D74B" w:rsidR="001B2ABD" w:rsidRDefault="00FA5530" w:rsidP="00AD22F6">
            <w:pPr>
              <w:pStyle w:val="a3"/>
            </w:pPr>
            <w:r w:rsidRPr="00FA5530">
              <w:rPr>
                <w:sz w:val="72"/>
                <w:szCs w:val="72"/>
              </w:rPr>
              <w:t xml:space="preserve"> </w:t>
            </w:r>
          </w:p>
        </w:tc>
      </w:tr>
      <w:tr w:rsidR="001B2ABD" w14:paraId="678E4FF9" w14:textId="77777777" w:rsidTr="00AE7882">
        <w:tc>
          <w:tcPr>
            <w:tcW w:w="3600" w:type="dxa"/>
          </w:tcPr>
          <w:p w14:paraId="10F57A67" w14:textId="0CE0FE18" w:rsidR="001B2ABD" w:rsidRDefault="001B2ABD" w:rsidP="00036450">
            <w:pPr>
              <w:pStyle w:val="3"/>
            </w:pPr>
          </w:p>
          <w:p w14:paraId="63323F7B" w14:textId="77777777" w:rsidR="00036450" w:rsidRDefault="00036450" w:rsidP="00036450"/>
          <w:sdt>
            <w:sdtPr>
              <w:id w:val="-1954003311"/>
              <w:placeholder>
                <w:docPart w:val="906FDCADFA51433A833308FAC8576D6F"/>
              </w:placeholder>
              <w:temporary/>
              <w:showingPlcHdr/>
              <w15:appearance w15:val="hidden"/>
            </w:sdtPr>
            <w:sdtEndPr/>
            <w:sdtContent>
              <w:p w14:paraId="19BA41A1" w14:textId="77777777" w:rsidR="00036450" w:rsidRPr="00CB0055" w:rsidRDefault="00CB0055" w:rsidP="00CB0055">
                <w:pPr>
                  <w:pStyle w:val="3"/>
                </w:pPr>
                <w:r w:rsidRPr="00CB0055">
                  <w:rPr>
                    <w:lang w:bidi="el-GR"/>
                  </w:rPr>
                  <w:t>Επικοινωνία</w:t>
                </w:r>
              </w:p>
            </w:sdtContent>
          </w:sdt>
          <w:sdt>
            <w:sdtPr>
              <w:id w:val="1111563247"/>
              <w:placeholder>
                <w:docPart w:val="BCF8FDCE3BBE46DAB822342DBCAF04A1"/>
              </w:placeholder>
              <w:temporary/>
              <w:showingPlcHdr/>
              <w15:appearance w15:val="hidden"/>
            </w:sdtPr>
            <w:sdtEndPr/>
            <w:sdtContent>
              <w:p w14:paraId="19747F34" w14:textId="77777777" w:rsidR="004D3011" w:rsidRDefault="004D3011" w:rsidP="004D3011">
                <w:r w:rsidRPr="004D3011">
                  <w:rPr>
                    <w:lang w:bidi="el-GR"/>
                  </w:rPr>
                  <w:t>ΤΗΛΕΦΩΝΟ:</w:t>
                </w:r>
              </w:p>
            </w:sdtContent>
          </w:sdt>
          <w:p w14:paraId="2540ACD5" w14:textId="1FAC3B84" w:rsidR="004D3011" w:rsidRDefault="00FA5530" w:rsidP="004D3011">
            <w:r>
              <w:t>6986779336</w:t>
            </w:r>
          </w:p>
          <w:p w14:paraId="3D333109" w14:textId="77777777" w:rsidR="004D3011" w:rsidRPr="004D3011" w:rsidRDefault="004D3011" w:rsidP="004D3011"/>
          <w:sdt>
            <w:sdtPr>
              <w:id w:val="67859272"/>
              <w:placeholder>
                <w:docPart w:val="95C79644570D4DC3B0DBCF5B52BCAEBE"/>
              </w:placeholder>
              <w:temporary/>
              <w:showingPlcHdr/>
              <w15:appearance w15:val="hidden"/>
            </w:sdtPr>
            <w:sdtEndPr/>
            <w:sdtContent>
              <w:p w14:paraId="6F97C175" w14:textId="0714B7E1" w:rsidR="004D3011" w:rsidRPr="00FD525A" w:rsidRDefault="004D3011" w:rsidP="004D3011">
                <w:r w:rsidRPr="004D3011">
                  <w:rPr>
                    <w:lang w:bidi="el-GR"/>
                  </w:rPr>
                  <w:t>ΤΟΠΟΘΕΣΊΑ WEB:</w:t>
                </w:r>
              </w:p>
            </w:sdtContent>
          </w:sdt>
          <w:p w14:paraId="2BE595F9" w14:textId="682F1825" w:rsidR="004D3011" w:rsidRDefault="00FA5530" w:rsidP="00FA5530">
            <w:pPr>
              <w:tabs>
                <w:tab w:val="left" w:pos="948"/>
              </w:tabs>
            </w:pPr>
            <w:r>
              <w:tab/>
            </w:r>
          </w:p>
          <w:p w14:paraId="71BE2D16" w14:textId="1DA19D41" w:rsidR="00FA5530" w:rsidRDefault="00162429" w:rsidP="00FA5530">
            <w:pPr>
              <w:tabs>
                <w:tab w:val="left" w:pos="948"/>
              </w:tabs>
            </w:pPr>
            <w:r w:rsidRPr="00162429">
              <w:t>https://www.ippofaesaianis.com</w:t>
            </w:r>
          </w:p>
          <w:p w14:paraId="2478F969" w14:textId="500508A9" w:rsidR="00FA5530" w:rsidRDefault="00FA5530" w:rsidP="00FA5530">
            <w:pPr>
              <w:tabs>
                <w:tab w:val="left" w:pos="948"/>
              </w:tabs>
            </w:pPr>
          </w:p>
          <w:p w14:paraId="6C2A1B3A" w14:textId="77777777" w:rsidR="00FA5530" w:rsidRDefault="00FA5530" w:rsidP="00FA5530">
            <w:pPr>
              <w:tabs>
                <w:tab w:val="left" w:pos="948"/>
              </w:tabs>
            </w:pPr>
          </w:p>
          <w:sdt>
            <w:sdtPr>
              <w:id w:val="-240260293"/>
              <w:placeholder>
                <w:docPart w:val="1142B17DB8784D5680D1F3DA9D1894E8"/>
              </w:placeholder>
              <w:temporary/>
              <w:showingPlcHdr/>
              <w15:appearance w15:val="hidden"/>
            </w:sdtPr>
            <w:sdtEndPr/>
            <w:sdtContent>
              <w:p w14:paraId="21B73DA9" w14:textId="77777777" w:rsidR="004D3011" w:rsidRDefault="004D3011" w:rsidP="004D3011">
                <w:r w:rsidRPr="004D3011">
                  <w:rPr>
                    <w:lang w:bidi="el-GR"/>
                  </w:rPr>
                  <w:t>EMAIL:</w:t>
                </w:r>
              </w:p>
            </w:sdtContent>
          </w:sdt>
          <w:p w14:paraId="0DC54BD2" w14:textId="1770A4C9" w:rsidR="00036450" w:rsidRPr="00E4381A" w:rsidRDefault="00162429" w:rsidP="004D3011">
            <w:pPr>
              <w:rPr>
                <w:rStyle w:val="-"/>
              </w:rPr>
            </w:pPr>
            <w:r>
              <w:rPr>
                <w:lang w:val="en-US"/>
              </w:rPr>
              <w:t>evaboulokosta</w:t>
            </w:r>
            <w:r w:rsidRPr="00FD525A">
              <w:t>@</w:t>
            </w:r>
            <w:r>
              <w:rPr>
                <w:lang w:val="en-US"/>
              </w:rPr>
              <w:t>gmail</w:t>
            </w:r>
            <w:r w:rsidRPr="00FD525A">
              <w:t>.</w:t>
            </w:r>
            <w:r>
              <w:rPr>
                <w:lang w:val="en-US"/>
              </w:rPr>
              <w:t>com</w:t>
            </w:r>
          </w:p>
          <w:sdt>
            <w:sdtPr>
              <w:id w:val="-1444214663"/>
              <w:placeholder>
                <w:docPart w:val="512BE6A45B4F44E0B2EE6E5135CC6D2E"/>
              </w:placeholder>
              <w:temporary/>
              <w:showingPlcHdr/>
              <w15:appearance w15:val="hidden"/>
            </w:sdtPr>
            <w:sdtEndPr/>
            <w:sdtContent>
              <w:p w14:paraId="78F80F2E" w14:textId="3CFE407F" w:rsidR="004D3011" w:rsidRDefault="00CB0055" w:rsidP="00162429">
                <w:pPr>
                  <w:pStyle w:val="3"/>
                </w:pPr>
                <w:r w:rsidRPr="00CB0055">
                  <w:rPr>
                    <w:lang w:bidi="el-GR"/>
                  </w:rPr>
                  <w:t>Χόμπι</w:t>
                </w:r>
              </w:p>
            </w:sdtContent>
          </w:sdt>
          <w:p w14:paraId="5F6B3E96" w14:textId="22D59EB8" w:rsidR="004D3011" w:rsidRDefault="00FF3336" w:rsidP="00FF3336">
            <w:pPr>
              <w:pStyle w:val="ae"/>
              <w:numPr>
                <w:ilvl w:val="0"/>
                <w:numId w:val="5"/>
              </w:numPr>
              <w:ind w:left="360"/>
            </w:pPr>
            <w:r>
              <w:t>διάβασμα</w:t>
            </w:r>
          </w:p>
          <w:p w14:paraId="7F2B982A" w14:textId="16224FC4" w:rsidR="00162429" w:rsidRDefault="00FD525A" w:rsidP="00FF3336">
            <w:pPr>
              <w:pStyle w:val="ae"/>
              <w:numPr>
                <w:ilvl w:val="0"/>
                <w:numId w:val="5"/>
              </w:numPr>
              <w:ind w:left="360"/>
            </w:pPr>
            <w:r>
              <w:t>Γυμναστική</w:t>
            </w:r>
          </w:p>
          <w:p w14:paraId="41BD8883" w14:textId="627D666B" w:rsidR="00162429" w:rsidRDefault="00FD525A" w:rsidP="00FF3336">
            <w:pPr>
              <w:pStyle w:val="ae"/>
              <w:numPr>
                <w:ilvl w:val="0"/>
                <w:numId w:val="5"/>
              </w:numPr>
              <w:ind w:left="360"/>
            </w:pPr>
            <w:r>
              <w:t>Μαγειρική</w:t>
            </w:r>
          </w:p>
          <w:p w14:paraId="407B6F51" w14:textId="77777777" w:rsidR="00162429" w:rsidRDefault="00162429" w:rsidP="00FF3336">
            <w:pPr>
              <w:pStyle w:val="ae"/>
              <w:ind w:left="360"/>
            </w:pPr>
          </w:p>
          <w:p w14:paraId="304CE978" w14:textId="284BA365" w:rsidR="004D3011" w:rsidRDefault="004D3011" w:rsidP="00FF3336"/>
          <w:p w14:paraId="11A5666E" w14:textId="74BCD262" w:rsidR="004D3011" w:rsidRPr="004D3011" w:rsidRDefault="004D3011" w:rsidP="004D3011"/>
        </w:tc>
        <w:tc>
          <w:tcPr>
            <w:tcW w:w="720" w:type="dxa"/>
          </w:tcPr>
          <w:p w14:paraId="1157488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38EF00240FF646FDB88D5367E620A135"/>
              </w:placeholder>
              <w:temporary/>
              <w:showingPlcHdr/>
              <w15:appearance w15:val="hidden"/>
            </w:sdtPr>
            <w:sdtEndPr/>
            <w:sdtContent>
              <w:p w14:paraId="5C863038" w14:textId="77777777" w:rsidR="001B2ABD" w:rsidRDefault="00E25A26" w:rsidP="00036450">
                <w:pPr>
                  <w:pStyle w:val="2"/>
                </w:pPr>
                <w:r w:rsidRPr="00036450">
                  <w:rPr>
                    <w:lang w:bidi="el-GR"/>
                  </w:rPr>
                  <w:t>ΕΚΠΑΙΔΕΥΣΗ</w:t>
                </w:r>
              </w:p>
            </w:sdtContent>
          </w:sdt>
          <w:p w14:paraId="58C47497" w14:textId="77777777" w:rsidR="00D61D9A" w:rsidRDefault="00D61D9A" w:rsidP="00D61D9A">
            <w:pPr>
              <w:rPr>
                <w:b/>
                <w:bCs/>
              </w:rPr>
            </w:pPr>
            <w:r w:rsidRPr="00F201DC">
              <w:rPr>
                <w:b/>
                <w:bCs/>
              </w:rPr>
              <w:t>Επιστήμη &amp; Τεχνολογία Τροφίμων</w:t>
            </w:r>
          </w:p>
          <w:p w14:paraId="03B9BA1F" w14:textId="017B72E2" w:rsidR="00D61D9A" w:rsidRDefault="00D61D9A" w:rsidP="00D61D9A">
            <w:r>
              <w:rPr>
                <w:b/>
                <w:bCs/>
              </w:rPr>
              <w:t xml:space="preserve"> </w:t>
            </w:r>
            <w:r w:rsidRPr="00F201DC">
              <w:t>Φοιτήτρια 4ου έτους</w:t>
            </w:r>
          </w:p>
          <w:p w14:paraId="77F2F5E1" w14:textId="3ECFB845" w:rsidR="003F3693" w:rsidRDefault="003F3693" w:rsidP="00D61D9A"/>
          <w:p w14:paraId="41DCF3ED" w14:textId="362B242D" w:rsidR="003F3693" w:rsidRPr="003F3693" w:rsidRDefault="003F3693" w:rsidP="00D61D9A">
            <w:pPr>
              <w:rPr>
                <w:b/>
              </w:rPr>
            </w:pPr>
            <w:r w:rsidRPr="003F3693">
              <w:rPr>
                <w:b/>
              </w:rPr>
              <w:t>ΠΙΣΤΟΠΟΙΗΤΙΚΟ ΠΛΗΡΟΦΟΡΙΚΗΣ</w:t>
            </w:r>
          </w:p>
          <w:p w14:paraId="0725F502" w14:textId="0B3136CC" w:rsidR="00D61D9A" w:rsidRDefault="00542346" w:rsidP="00D61D9A">
            <w:pPr>
              <w:rPr>
                <w:b/>
                <w:bCs/>
              </w:rPr>
            </w:pPr>
            <w:r>
              <w:rPr>
                <w:b/>
                <w:bCs/>
              </w:rPr>
              <w:t>03/07/23</w:t>
            </w:r>
          </w:p>
          <w:p w14:paraId="423237DC" w14:textId="1B95BA08" w:rsidR="006859BD" w:rsidRDefault="006859BD" w:rsidP="00D61D9A">
            <w:pPr>
              <w:rPr>
                <w:b/>
                <w:bCs/>
              </w:rPr>
            </w:pPr>
          </w:p>
          <w:p w14:paraId="5A0E86D8" w14:textId="77777777" w:rsidR="006859BD" w:rsidRDefault="006859BD" w:rsidP="00D61D9A">
            <w:pPr>
              <w:rPr>
                <w:b/>
                <w:bCs/>
              </w:rPr>
            </w:pPr>
          </w:p>
          <w:p w14:paraId="689524BC" w14:textId="77777777" w:rsidR="00D61D9A" w:rsidRPr="00D61D9A" w:rsidRDefault="00D61D9A" w:rsidP="00D61D9A">
            <w:pPr>
              <w:rPr>
                <w:b/>
                <w:bCs/>
              </w:rPr>
            </w:pPr>
            <w:r w:rsidRPr="00D61D9A">
              <w:rPr>
                <w:b/>
                <w:bCs/>
              </w:rPr>
              <w:t>ΠΤΥΧΙΟ ΕΠΑΓΓΕΛΜΑΤΙΚΟΥ ΛΥΚΕΙΟΥ</w:t>
            </w:r>
          </w:p>
          <w:p w14:paraId="3CAF387B" w14:textId="77777777" w:rsidR="00D61D9A" w:rsidRPr="00D61D9A" w:rsidRDefault="00D61D9A" w:rsidP="00D61D9A">
            <w:pPr>
              <w:rPr>
                <w:lang w:bidi="el-GR"/>
              </w:rPr>
            </w:pPr>
            <w:r w:rsidRPr="00D61D9A">
              <w:rPr>
                <w:lang w:bidi="el-GR"/>
              </w:rPr>
              <w:t>Ειδικότητα Τεχνικός Φυτικής παραγωγής του Τομέα Γεωπονίας και Τροφίμων Περιβάλλοντος</w:t>
            </w:r>
          </w:p>
          <w:p w14:paraId="465C5FA8" w14:textId="49331C6D" w:rsidR="00D61D9A" w:rsidRDefault="00D61D9A" w:rsidP="00D61D9A">
            <w:r w:rsidRPr="00D61D9A">
              <w:t>ΒΑΘΜΟΣ ΠΤΥΧΙΟΥ :19,8</w:t>
            </w:r>
          </w:p>
          <w:p w14:paraId="6FB6F43B" w14:textId="77777777" w:rsidR="00D61D9A" w:rsidRDefault="00D61D9A" w:rsidP="00B359E4">
            <w:pPr>
              <w:pStyle w:val="4"/>
            </w:pPr>
          </w:p>
          <w:p w14:paraId="22F4B1A2" w14:textId="60CE91A9" w:rsidR="00036450" w:rsidRPr="00036450" w:rsidRDefault="00162429" w:rsidP="00B359E4">
            <w:pPr>
              <w:pStyle w:val="4"/>
            </w:pPr>
            <w:r>
              <w:t>ΑΠΟΛΥΤΗΡΙΟ ΛΥΚΕΙΟΥ</w:t>
            </w:r>
          </w:p>
          <w:p w14:paraId="204F4CCD" w14:textId="727CED3C" w:rsidR="00036450" w:rsidRPr="00B359E4" w:rsidRDefault="00FD525A" w:rsidP="00B359E4">
            <w:pPr>
              <w:pStyle w:val="a5"/>
            </w:pPr>
            <w:r>
              <w:t>2016</w:t>
            </w:r>
            <w:r w:rsidR="00036450" w:rsidRPr="00B359E4">
              <w:rPr>
                <w:lang w:bidi="el-GR"/>
              </w:rPr>
              <w:t xml:space="preserve"> - </w:t>
            </w:r>
            <w:r>
              <w:t>2019</w:t>
            </w:r>
          </w:p>
          <w:p w14:paraId="1D4209C0" w14:textId="28F53F81" w:rsidR="004D3011" w:rsidRPr="00162429" w:rsidRDefault="00162429" w:rsidP="00036450">
            <w:r>
              <w:t>ΒΑΘΜΟΣ ΑΠΟΛΥΤΗΡΙΟΥ</w:t>
            </w:r>
            <w:r w:rsidRPr="005537CF">
              <w:t>:</w:t>
            </w:r>
            <w:r>
              <w:t xml:space="preserve"> 19,</w:t>
            </w:r>
            <w:r w:rsidR="00FD525A">
              <w:t>8</w:t>
            </w:r>
          </w:p>
          <w:p w14:paraId="12721F0C" w14:textId="217DFE50" w:rsidR="00036450" w:rsidRDefault="00036450" w:rsidP="00B359E4">
            <w:pPr>
              <w:pStyle w:val="4"/>
            </w:pPr>
          </w:p>
          <w:p w14:paraId="39CD22A4" w14:textId="3D74E99E" w:rsidR="00F201DC" w:rsidRDefault="00F201DC" w:rsidP="00D61D9A">
            <w:pPr>
              <w:rPr>
                <w:b/>
                <w:bCs/>
              </w:rPr>
            </w:pPr>
          </w:p>
          <w:p w14:paraId="34D9EA67" w14:textId="27023C0C" w:rsidR="00F201DC" w:rsidRDefault="00F201DC" w:rsidP="00FD525A">
            <w:pPr>
              <w:rPr>
                <w:b/>
                <w:bCs/>
              </w:rPr>
            </w:pPr>
          </w:p>
          <w:p w14:paraId="1BC66EE7" w14:textId="77777777" w:rsidR="00F201DC" w:rsidRPr="00F201DC" w:rsidRDefault="00F201DC" w:rsidP="00FD525A">
            <w:pPr>
              <w:rPr>
                <w:b/>
                <w:bCs/>
              </w:rPr>
            </w:pPr>
          </w:p>
          <w:sdt>
            <w:sdtPr>
              <w:id w:val="1001553383"/>
              <w:placeholder>
                <w:docPart w:val="E12187A140784D7F86F01FCA6D62BB57"/>
              </w:placeholder>
              <w:temporary/>
              <w:showingPlcHdr/>
              <w15:appearance w15:val="hidden"/>
            </w:sdtPr>
            <w:sdtEndPr/>
            <w:sdtContent>
              <w:p w14:paraId="55140AB9" w14:textId="77777777" w:rsidR="00036450" w:rsidRDefault="00036450" w:rsidP="00036450">
                <w:pPr>
                  <w:pStyle w:val="2"/>
                </w:pPr>
                <w:r w:rsidRPr="00036450">
                  <w:rPr>
                    <w:lang w:bidi="el-GR"/>
                  </w:rPr>
                  <w:t>ΕΠΑΓΓΕΛΜΑΤΙΚΗ ΕΜΠΕΙΡΙΑ</w:t>
                </w:r>
              </w:p>
            </w:sdtContent>
          </w:sdt>
          <w:p w14:paraId="2F67AFE1" w14:textId="77777777" w:rsidR="003F3693" w:rsidRDefault="003F3693" w:rsidP="00D61D9A">
            <w:pPr>
              <w:rPr>
                <w:b/>
                <w:bCs/>
              </w:rPr>
            </w:pPr>
          </w:p>
          <w:p w14:paraId="38912610" w14:textId="4A282760" w:rsidR="003F3693" w:rsidRDefault="003F3693" w:rsidP="00D61D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Εργάστηκα  ως ποιοτικός ελεγκτής </w:t>
            </w:r>
          </w:p>
          <w:p w14:paraId="3E57C9DD" w14:textId="48112D35" w:rsidR="003F3693" w:rsidRDefault="003F3693" w:rsidP="00D61D9A">
            <w:pPr>
              <w:rPr>
                <w:b/>
                <w:bCs/>
              </w:rPr>
            </w:pPr>
            <w:r>
              <w:rPr>
                <w:b/>
                <w:bCs/>
              </w:rPr>
              <w:t>Στην επιχείρηση Α.ΣΕΠΟΠ ΒΕΛΒΕΝΤΟΥ</w:t>
            </w:r>
          </w:p>
          <w:p w14:paraId="56F02776" w14:textId="05F4FC45" w:rsidR="003F3693" w:rsidRPr="003F3693" w:rsidRDefault="003F3693" w:rsidP="00D61D9A">
            <w:pPr>
              <w:rPr>
                <w:bCs/>
              </w:rPr>
            </w:pPr>
            <w:r w:rsidRPr="003F3693">
              <w:rPr>
                <w:bCs/>
              </w:rPr>
              <w:t>22/6/23-</w:t>
            </w:r>
            <w:r w:rsidR="00B12DD6">
              <w:rPr>
                <w:bCs/>
              </w:rPr>
              <w:t>19</w:t>
            </w:r>
            <w:r w:rsidRPr="003F3693">
              <w:rPr>
                <w:bCs/>
              </w:rPr>
              <w:t>/9/23</w:t>
            </w:r>
          </w:p>
          <w:p w14:paraId="3EF5BB8F" w14:textId="77777777" w:rsidR="003F3693" w:rsidRPr="003F3693" w:rsidRDefault="003F3693" w:rsidP="00D61D9A">
            <w:pPr>
              <w:rPr>
                <w:bCs/>
              </w:rPr>
            </w:pPr>
          </w:p>
          <w:p w14:paraId="738F9252" w14:textId="37D319CA" w:rsidR="00D61D9A" w:rsidRPr="00E97D36" w:rsidRDefault="00D61D9A" w:rsidP="00D61D9A">
            <w:pPr>
              <w:rPr>
                <w:b/>
                <w:bCs/>
              </w:rPr>
            </w:pPr>
            <w:r w:rsidRPr="00E97D36">
              <w:rPr>
                <w:b/>
                <w:bCs/>
              </w:rPr>
              <w:t xml:space="preserve">Παραγωγή και εμπορία Ιπποφαούς </w:t>
            </w:r>
          </w:p>
          <w:p w14:paraId="65ED38DE" w14:textId="77777777" w:rsidR="00D61D9A" w:rsidRDefault="00D61D9A" w:rsidP="00D61D9A">
            <w:r>
              <w:t>2015-2023</w:t>
            </w:r>
          </w:p>
          <w:p w14:paraId="58AB77D6" w14:textId="77777777" w:rsidR="00D61D9A" w:rsidRDefault="00D61D9A" w:rsidP="00D61D9A"/>
          <w:p w14:paraId="1472C59C" w14:textId="004735AF" w:rsidR="00143A24" w:rsidRPr="00143A24" w:rsidRDefault="00143A24" w:rsidP="00B35E1A">
            <w:pPr>
              <w:rPr>
                <w:b/>
                <w:bCs/>
              </w:rPr>
            </w:pPr>
            <w:r w:rsidRPr="00143A24">
              <w:rPr>
                <w:b/>
                <w:bCs/>
              </w:rPr>
              <w:t xml:space="preserve">Ενασχόληση με τον αγροτικό τομέα </w:t>
            </w:r>
          </w:p>
          <w:p w14:paraId="6E4E2F17" w14:textId="5604E284" w:rsidR="00B35E1A" w:rsidRPr="00B35E1A" w:rsidRDefault="00B35E1A" w:rsidP="00B35E1A">
            <w:r>
              <w:t>1999-2023</w:t>
            </w:r>
          </w:p>
          <w:p w14:paraId="21C86B5A" w14:textId="77777777" w:rsidR="00B35E1A" w:rsidRDefault="00B35E1A" w:rsidP="00B359E4">
            <w:pPr>
              <w:pStyle w:val="4"/>
            </w:pPr>
          </w:p>
          <w:p w14:paraId="01EEBDC6" w14:textId="77777777" w:rsidR="004D3011" w:rsidRDefault="004D3011" w:rsidP="00036450"/>
          <w:p w14:paraId="3EF311B2" w14:textId="327D87C6" w:rsidR="00036450" w:rsidRDefault="00036450" w:rsidP="00036450">
            <w:pPr>
              <w:pStyle w:val="2"/>
            </w:pPr>
          </w:p>
          <w:p w14:paraId="0DFABF6C" w14:textId="0C1D8EB2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599EF712" w14:textId="5BBA949E" w:rsidR="00595BEE" w:rsidRPr="00143A24" w:rsidRDefault="00595BEE" w:rsidP="000C45FF">
      <w:pPr>
        <w:tabs>
          <w:tab w:val="left" w:pos="990"/>
        </w:tabs>
      </w:pPr>
    </w:p>
    <w:sectPr w:rsidR="0043117B" w:rsidRPr="00143A24" w:rsidSect="00AE788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DD97" w14:textId="77777777" w:rsidR="00CC0C63" w:rsidRDefault="00CC0C63" w:rsidP="000C45FF">
      <w:r>
        <w:separator/>
      </w:r>
    </w:p>
  </w:endnote>
  <w:endnote w:type="continuationSeparator" w:id="0">
    <w:p w14:paraId="648AF60A" w14:textId="77777777" w:rsidR="00CC0C63" w:rsidRDefault="00CC0C6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1A8B" w14:textId="77777777" w:rsidR="00CC0C63" w:rsidRDefault="00CC0C63" w:rsidP="000C45FF">
      <w:r>
        <w:separator/>
      </w:r>
    </w:p>
  </w:footnote>
  <w:footnote w:type="continuationSeparator" w:id="0">
    <w:p w14:paraId="59383C07" w14:textId="77777777" w:rsidR="00CC0C63" w:rsidRDefault="00CC0C6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9FCD" w14:textId="77777777" w:rsidR="000C45FF" w:rsidRDefault="000C45FF">
    <w:pPr>
      <w:pStyle w:val="a7"/>
    </w:pPr>
    <w:r>
      <w:rPr>
        <w:noProof/>
        <w:lang w:bidi="el-GR"/>
      </w:rPr>
      <w:drawing>
        <wp:anchor distT="0" distB="0" distL="114300" distR="114300" simplePos="0" relativeHeight="251658240" behindDoc="1" locked="0" layoutInCell="1" allowOverlap="1" wp14:anchorId="19D7BE08" wp14:editId="04A208C9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Γραφικό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9D77"/>
      </v:shape>
    </w:pict>
  </w:numPicBullet>
  <w:abstractNum w:abstractNumId="0" w15:restartNumberingAfterBreak="0">
    <w:nsid w:val="06161FA5"/>
    <w:multiLevelType w:val="hybridMultilevel"/>
    <w:tmpl w:val="50A8D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98D"/>
    <w:multiLevelType w:val="hybridMultilevel"/>
    <w:tmpl w:val="3D9AC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2ECC"/>
    <w:multiLevelType w:val="hybridMultilevel"/>
    <w:tmpl w:val="E4EA8A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302FF"/>
    <w:multiLevelType w:val="hybridMultilevel"/>
    <w:tmpl w:val="5BD679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0C0375"/>
    <w:multiLevelType w:val="hybridMultilevel"/>
    <w:tmpl w:val="76C6F2B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19740">
    <w:abstractNumId w:val="0"/>
  </w:num>
  <w:num w:numId="2" w16cid:durableId="339621071">
    <w:abstractNumId w:val="3"/>
  </w:num>
  <w:num w:numId="3" w16cid:durableId="1511026518">
    <w:abstractNumId w:val="2"/>
  </w:num>
  <w:num w:numId="4" w16cid:durableId="757410585">
    <w:abstractNumId w:val="1"/>
  </w:num>
  <w:num w:numId="5" w16cid:durableId="18108573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30"/>
    <w:rsid w:val="00032273"/>
    <w:rsid w:val="00036450"/>
    <w:rsid w:val="00094499"/>
    <w:rsid w:val="000C45FF"/>
    <w:rsid w:val="000E3FD1"/>
    <w:rsid w:val="00104AFF"/>
    <w:rsid w:val="00112054"/>
    <w:rsid w:val="00143A24"/>
    <w:rsid w:val="001515B0"/>
    <w:rsid w:val="001525E1"/>
    <w:rsid w:val="00162429"/>
    <w:rsid w:val="00180329"/>
    <w:rsid w:val="0019001F"/>
    <w:rsid w:val="00196854"/>
    <w:rsid w:val="001A74A5"/>
    <w:rsid w:val="001B2ABD"/>
    <w:rsid w:val="001C1B46"/>
    <w:rsid w:val="001E0391"/>
    <w:rsid w:val="001E1759"/>
    <w:rsid w:val="001E6117"/>
    <w:rsid w:val="001F1ECC"/>
    <w:rsid w:val="00225218"/>
    <w:rsid w:val="002400EB"/>
    <w:rsid w:val="00256CF7"/>
    <w:rsid w:val="00281FD5"/>
    <w:rsid w:val="0030481B"/>
    <w:rsid w:val="003156FC"/>
    <w:rsid w:val="003254B5"/>
    <w:rsid w:val="0037121F"/>
    <w:rsid w:val="00373BF8"/>
    <w:rsid w:val="003A6B7D"/>
    <w:rsid w:val="003B06CA"/>
    <w:rsid w:val="003F3693"/>
    <w:rsid w:val="004071FC"/>
    <w:rsid w:val="00425393"/>
    <w:rsid w:val="00443CF3"/>
    <w:rsid w:val="00445947"/>
    <w:rsid w:val="004813B3"/>
    <w:rsid w:val="00496591"/>
    <w:rsid w:val="004C63E4"/>
    <w:rsid w:val="004D3011"/>
    <w:rsid w:val="005262AC"/>
    <w:rsid w:val="00542346"/>
    <w:rsid w:val="005537CF"/>
    <w:rsid w:val="00595BEE"/>
    <w:rsid w:val="005E39D5"/>
    <w:rsid w:val="00600670"/>
    <w:rsid w:val="0062123A"/>
    <w:rsid w:val="00646E75"/>
    <w:rsid w:val="006771D0"/>
    <w:rsid w:val="006859BD"/>
    <w:rsid w:val="006A47F7"/>
    <w:rsid w:val="006C4916"/>
    <w:rsid w:val="00715FCB"/>
    <w:rsid w:val="00743101"/>
    <w:rsid w:val="007775E1"/>
    <w:rsid w:val="007867A0"/>
    <w:rsid w:val="007927F5"/>
    <w:rsid w:val="00802CA0"/>
    <w:rsid w:val="00874493"/>
    <w:rsid w:val="008E0962"/>
    <w:rsid w:val="00903AAE"/>
    <w:rsid w:val="009260CD"/>
    <w:rsid w:val="00944112"/>
    <w:rsid w:val="00952C25"/>
    <w:rsid w:val="00A2118D"/>
    <w:rsid w:val="00AD22F6"/>
    <w:rsid w:val="00AD76E2"/>
    <w:rsid w:val="00AE7882"/>
    <w:rsid w:val="00B12DD6"/>
    <w:rsid w:val="00B20152"/>
    <w:rsid w:val="00B359E4"/>
    <w:rsid w:val="00B35E1A"/>
    <w:rsid w:val="00B53EF7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3"/>
    <w:rsid w:val="00D2522B"/>
    <w:rsid w:val="00D422DE"/>
    <w:rsid w:val="00D5459D"/>
    <w:rsid w:val="00D61D9A"/>
    <w:rsid w:val="00DA1F4D"/>
    <w:rsid w:val="00DD172A"/>
    <w:rsid w:val="00E25A26"/>
    <w:rsid w:val="00E4381A"/>
    <w:rsid w:val="00E55D74"/>
    <w:rsid w:val="00E97D36"/>
    <w:rsid w:val="00F201DC"/>
    <w:rsid w:val="00F32C55"/>
    <w:rsid w:val="00F60274"/>
    <w:rsid w:val="00F77FB9"/>
    <w:rsid w:val="00F8226D"/>
    <w:rsid w:val="00FA5530"/>
    <w:rsid w:val="00FB068F"/>
    <w:rsid w:val="00FB1E5A"/>
    <w:rsid w:val="00FD525A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446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D61D9A"/>
    <w:rPr>
      <w:rFonts w:ascii="Tahoma" w:hAnsi="Tahoma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3BF8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373BF8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373BF8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73BF8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3BF8"/>
    <w:rPr>
      <w:rFonts w:ascii="Tahoma" w:eastAsiaTheme="majorEastAsia" w:hAnsi="Tahoma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73BF8"/>
    <w:rPr>
      <w:rFonts w:ascii="Tahoma" w:eastAsiaTheme="majorEastAsia" w:hAnsi="Tahoma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Ημερομηνία Char"/>
    <w:basedOn w:val="a0"/>
    <w:link w:val="a5"/>
    <w:uiPriority w:val="99"/>
    <w:rsid w:val="00036450"/>
    <w:rPr>
      <w:sz w:val="18"/>
      <w:szCs w:val="22"/>
    </w:rPr>
  </w:style>
  <w:style w:type="character" w:styleId="-">
    <w:name w:val="Hyperlink"/>
    <w:basedOn w:val="a0"/>
    <w:uiPriority w:val="99"/>
    <w:unhideWhenUsed/>
    <w:rsid w:val="00373BF8"/>
    <w:rPr>
      <w:rFonts w:ascii="Tahoma" w:hAnsi="Tahoma"/>
      <w:color w:val="B85A22" w:themeColor="accent2" w:themeShade="BF"/>
      <w:u w:val="single"/>
    </w:rPr>
  </w:style>
  <w:style w:type="character" w:styleId="a6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2ABD"/>
    <w:rPr>
      <w:color w:val="808080"/>
    </w:rPr>
  </w:style>
  <w:style w:type="paragraph" w:styleId="ab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0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0"/>
    <w:link w:val="3"/>
    <w:uiPriority w:val="9"/>
    <w:rsid w:val="00373BF8"/>
    <w:rPr>
      <w:rFonts w:ascii="Tahoma" w:eastAsiaTheme="majorEastAsia" w:hAnsi="Tahoma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0"/>
    <w:link w:val="4"/>
    <w:uiPriority w:val="9"/>
    <w:rsid w:val="00373BF8"/>
    <w:rPr>
      <w:rFonts w:ascii="Tahoma" w:hAnsi="Tahoma"/>
      <w:b/>
      <w:sz w:val="18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1515B0"/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1515B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73BF8"/>
    <w:rPr>
      <w:rFonts w:ascii="Tahoma" w:hAnsi="Tahoma"/>
      <w:sz w:val="18"/>
      <w:szCs w:val="22"/>
    </w:rPr>
  </w:style>
  <w:style w:type="paragraph" w:styleId="ae">
    <w:name w:val="List Paragraph"/>
    <w:basedOn w:val="a"/>
    <w:uiPriority w:val="34"/>
    <w:semiHidden/>
    <w:qFormat/>
    <w:rsid w:val="0016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24;&#960;&#955;&#949;-&#947;&#954;&#961;&#953;%20&#946;&#953;&#959;&#947;&#961;&#945;&#966;&#953;&#954;&#9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6FDCADFA51433A833308FAC8576D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478F2A-D2EA-4D5F-8E20-ABB3A537A9BA}"/>
      </w:docPartPr>
      <w:docPartBody>
        <w:p w:rsidR="00002DBC" w:rsidRDefault="00E274E5">
          <w:pPr>
            <w:pStyle w:val="906FDCADFA51433A833308FAC8576D6F"/>
          </w:pPr>
          <w:r w:rsidRPr="00CB0055">
            <w:rPr>
              <w:lang w:bidi="el-GR"/>
            </w:rPr>
            <w:t>Επικοινωνία</w:t>
          </w:r>
        </w:p>
      </w:docPartBody>
    </w:docPart>
    <w:docPart>
      <w:docPartPr>
        <w:name w:val="BCF8FDCE3BBE46DAB822342DBCAF04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A8CE4-397D-480D-9C13-907FE313059C}"/>
      </w:docPartPr>
      <w:docPartBody>
        <w:p w:rsidR="00002DBC" w:rsidRDefault="00E274E5">
          <w:pPr>
            <w:pStyle w:val="BCF8FDCE3BBE46DAB822342DBCAF04A1"/>
          </w:pPr>
          <w:r w:rsidRPr="004D3011">
            <w:rPr>
              <w:lang w:bidi="el-GR"/>
            </w:rPr>
            <w:t>ΤΗΛΕΦΩΝΟ:</w:t>
          </w:r>
        </w:p>
      </w:docPartBody>
    </w:docPart>
    <w:docPart>
      <w:docPartPr>
        <w:name w:val="95C79644570D4DC3B0DBCF5B52BCAE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D0ADB0-C771-4189-B6E3-986E79692EBB}"/>
      </w:docPartPr>
      <w:docPartBody>
        <w:p w:rsidR="00002DBC" w:rsidRDefault="00E274E5">
          <w:pPr>
            <w:pStyle w:val="95C79644570D4DC3B0DBCF5B52BCAEBE"/>
          </w:pPr>
          <w:r w:rsidRPr="004D3011">
            <w:rPr>
              <w:lang w:bidi="el-GR"/>
            </w:rPr>
            <w:t>ΤΟΠΟΘΕΣΊΑ WEB:</w:t>
          </w:r>
        </w:p>
      </w:docPartBody>
    </w:docPart>
    <w:docPart>
      <w:docPartPr>
        <w:name w:val="1142B17DB8784D5680D1F3DA9D1894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54BFB1-654A-490A-9F06-6AC088B98687}"/>
      </w:docPartPr>
      <w:docPartBody>
        <w:p w:rsidR="00002DBC" w:rsidRDefault="00E274E5">
          <w:pPr>
            <w:pStyle w:val="1142B17DB8784D5680D1F3DA9D1894E8"/>
          </w:pPr>
          <w:r w:rsidRPr="004D3011">
            <w:rPr>
              <w:lang w:bidi="el-GR"/>
            </w:rPr>
            <w:t>EMAIL:</w:t>
          </w:r>
        </w:p>
      </w:docPartBody>
    </w:docPart>
    <w:docPart>
      <w:docPartPr>
        <w:name w:val="512BE6A45B4F44E0B2EE6E5135CC6D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2BC9DA-95F1-4739-BEA7-43A269FFFFDD}"/>
      </w:docPartPr>
      <w:docPartBody>
        <w:p w:rsidR="00002DBC" w:rsidRDefault="00E274E5">
          <w:pPr>
            <w:pStyle w:val="512BE6A45B4F44E0B2EE6E5135CC6D2E"/>
          </w:pPr>
          <w:r w:rsidRPr="00CB0055">
            <w:rPr>
              <w:lang w:bidi="el-GR"/>
            </w:rPr>
            <w:t>Χόμπι</w:t>
          </w:r>
        </w:p>
      </w:docPartBody>
    </w:docPart>
    <w:docPart>
      <w:docPartPr>
        <w:name w:val="38EF00240FF646FDB88D5367E620A1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E5D83-F660-4A1B-8FFF-C1A887F12EE4}"/>
      </w:docPartPr>
      <w:docPartBody>
        <w:p w:rsidR="00002DBC" w:rsidRDefault="00E274E5">
          <w:pPr>
            <w:pStyle w:val="38EF00240FF646FDB88D5367E620A135"/>
          </w:pPr>
          <w:r w:rsidRPr="00036450">
            <w:rPr>
              <w:lang w:bidi="el-GR"/>
            </w:rPr>
            <w:t>ΕΚΠΑΙΔΕΥΣΗ</w:t>
          </w:r>
        </w:p>
      </w:docPartBody>
    </w:docPart>
    <w:docPart>
      <w:docPartPr>
        <w:name w:val="E12187A140784D7F86F01FCA6D62BB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46B659-7375-4AED-B75D-ACCD27FBDA35}"/>
      </w:docPartPr>
      <w:docPartBody>
        <w:p w:rsidR="00002DBC" w:rsidRDefault="00E274E5">
          <w:pPr>
            <w:pStyle w:val="E12187A140784D7F86F01FCA6D62BB57"/>
          </w:pPr>
          <w:r w:rsidRPr="00036450">
            <w:rPr>
              <w:lang w:bidi="el-GR"/>
            </w:rPr>
            <w:t>ΕΠΑΓΓΕΛΜΑΤΙΚΗ ΕΜΠΕΙΡΙΑ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5"/>
    <w:rsid w:val="00002DBC"/>
    <w:rsid w:val="000D2338"/>
    <w:rsid w:val="003C6A9A"/>
    <w:rsid w:val="006D5799"/>
    <w:rsid w:val="00797A4B"/>
    <w:rsid w:val="00807B11"/>
    <w:rsid w:val="00853B67"/>
    <w:rsid w:val="009B4AA4"/>
    <w:rsid w:val="00D23177"/>
    <w:rsid w:val="00E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Tahoma" w:eastAsiaTheme="majorEastAsia" w:hAnsi="Tahoma" w:cstheme="majorBidi"/>
      <w:b/>
      <w:bCs/>
      <w:caps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6FDCADFA51433A833308FAC8576D6F">
    <w:name w:val="906FDCADFA51433A833308FAC8576D6F"/>
  </w:style>
  <w:style w:type="paragraph" w:customStyle="1" w:styleId="BCF8FDCE3BBE46DAB822342DBCAF04A1">
    <w:name w:val="BCF8FDCE3BBE46DAB822342DBCAF04A1"/>
  </w:style>
  <w:style w:type="paragraph" w:customStyle="1" w:styleId="95C79644570D4DC3B0DBCF5B52BCAEBE">
    <w:name w:val="95C79644570D4DC3B0DBCF5B52BCAEBE"/>
  </w:style>
  <w:style w:type="paragraph" w:customStyle="1" w:styleId="1142B17DB8784D5680D1F3DA9D1894E8">
    <w:name w:val="1142B17DB8784D5680D1F3DA9D1894E8"/>
  </w:style>
  <w:style w:type="character" w:styleId="-">
    <w:name w:val="Hyperlink"/>
    <w:basedOn w:val="a0"/>
    <w:uiPriority w:val="99"/>
    <w:unhideWhenUsed/>
    <w:rPr>
      <w:rFonts w:ascii="Tahoma" w:hAnsi="Tahoma"/>
      <w:color w:val="C45911" w:themeColor="accent2" w:themeShade="BF"/>
      <w:u w:val="single"/>
    </w:rPr>
  </w:style>
  <w:style w:type="paragraph" w:customStyle="1" w:styleId="512BE6A45B4F44E0B2EE6E5135CC6D2E">
    <w:name w:val="512BE6A45B4F44E0B2EE6E5135CC6D2E"/>
  </w:style>
  <w:style w:type="paragraph" w:customStyle="1" w:styleId="38EF00240FF646FDB88D5367E620A135">
    <w:name w:val="38EF00240FF646FDB88D5367E620A135"/>
  </w:style>
  <w:style w:type="paragraph" w:customStyle="1" w:styleId="E12187A140784D7F86F01FCA6D62BB57">
    <w:name w:val="E12187A140784D7F86F01FCA6D62BB57"/>
  </w:style>
  <w:style w:type="character" w:customStyle="1" w:styleId="2Char">
    <w:name w:val="Επικεφαλίδα 2 Char"/>
    <w:basedOn w:val="a0"/>
    <w:link w:val="2"/>
    <w:uiPriority w:val="9"/>
    <w:rPr>
      <w:rFonts w:ascii="Tahoma" w:eastAsiaTheme="majorEastAsia" w:hAnsi="Tahoma" w:cstheme="majorBidi"/>
      <w:b/>
      <w:bCs/>
      <w:caps/>
      <w:szCs w:val="26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Μπλε-γκρι%20βιογραφικό.dotx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2023-09-23T17:49:00Z</dcterms:created>
  <dcterms:modified xsi:type="dcterms:W3CDTF">2023-09-23T17:49:00Z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